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B8EE2F">
      <w:pPr>
        <w:ind w:right="32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附表一：</w:t>
      </w:r>
    </w:p>
    <w:p w14:paraId="3C7AA000">
      <w:pPr>
        <w:jc w:val="left"/>
        <w:rPr>
          <w:rFonts w:hint="eastAsia"/>
          <w:sz w:val="32"/>
          <w:szCs w:val="32"/>
        </w:rPr>
      </w:pPr>
    </w:p>
    <w:p w14:paraId="62DCC546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安装教学软件信息表</w:t>
      </w:r>
    </w:p>
    <w:p w14:paraId="41EFAE9F">
      <w:pPr>
        <w:jc w:val="left"/>
        <w:rPr>
          <w:rFonts w:hint="eastAsia"/>
          <w:sz w:val="32"/>
          <w:szCs w:val="32"/>
        </w:rPr>
      </w:pPr>
    </w:p>
    <w:p w14:paraId="1EE8380F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填报单位：</w:t>
      </w:r>
      <w:r>
        <w:rPr>
          <w:rFonts w:hint="eastAsia"/>
          <w:sz w:val="24"/>
          <w:u w:val="single"/>
        </w:rPr>
        <w:t xml:space="preserve">      （盖章）       </w:t>
      </w:r>
      <w:r>
        <w:rPr>
          <w:rFonts w:hint="eastAsia"/>
          <w:sz w:val="24"/>
        </w:rPr>
        <w:t xml:space="preserve">                      填报时间</w:t>
      </w:r>
      <w:r>
        <w:rPr>
          <w:rFonts w:hint="eastAsia"/>
          <w:sz w:val="24"/>
          <w:u w:val="single"/>
        </w:rPr>
        <w:t xml:space="preserve">                 </w:t>
      </w:r>
    </w:p>
    <w:p w14:paraId="40C3BE06">
      <w:pPr>
        <w:jc w:val="left"/>
        <w:rPr>
          <w:rFonts w:hint="eastAsia"/>
          <w:sz w:val="24"/>
        </w:rPr>
      </w:pPr>
    </w:p>
    <w:tbl>
      <w:tblPr>
        <w:tblStyle w:val="4"/>
        <w:tblW w:w="870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73"/>
        <w:gridCol w:w="1488"/>
        <w:gridCol w:w="2836"/>
        <w:gridCol w:w="1427"/>
        <w:gridCol w:w="1066"/>
      </w:tblGrid>
      <w:tr w14:paraId="3113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710" w:type="dxa"/>
            <w:noWrap w:val="0"/>
            <w:vAlign w:val="center"/>
          </w:tcPr>
          <w:p w14:paraId="3C22359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73" w:type="dxa"/>
            <w:noWrap w:val="0"/>
            <w:vAlign w:val="center"/>
          </w:tcPr>
          <w:p w14:paraId="033837C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教师姓名</w:t>
            </w:r>
          </w:p>
        </w:tc>
        <w:tc>
          <w:tcPr>
            <w:tcW w:w="1488" w:type="dxa"/>
            <w:noWrap w:val="0"/>
            <w:vAlign w:val="center"/>
          </w:tcPr>
          <w:p w14:paraId="5BB2431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教学软件名称</w:t>
            </w:r>
          </w:p>
        </w:tc>
        <w:tc>
          <w:tcPr>
            <w:tcW w:w="2836" w:type="dxa"/>
            <w:noWrap w:val="0"/>
            <w:vAlign w:val="center"/>
          </w:tcPr>
          <w:p w14:paraId="2B63A86A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上课所在地点（具体到校区、建筑名称、教室编号）</w:t>
            </w:r>
          </w:p>
        </w:tc>
        <w:tc>
          <w:tcPr>
            <w:tcW w:w="1427" w:type="dxa"/>
            <w:noWrap w:val="0"/>
            <w:vAlign w:val="center"/>
          </w:tcPr>
          <w:p w14:paraId="7E38F2D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教师电话</w:t>
            </w:r>
          </w:p>
        </w:tc>
        <w:tc>
          <w:tcPr>
            <w:tcW w:w="1066" w:type="dxa"/>
            <w:noWrap w:val="0"/>
            <w:vAlign w:val="center"/>
          </w:tcPr>
          <w:p w14:paraId="7485B41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19EB0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1" w:hRule="atLeast"/>
        </w:trPr>
        <w:tc>
          <w:tcPr>
            <w:tcW w:w="710" w:type="dxa"/>
            <w:noWrap w:val="0"/>
            <w:vAlign w:val="center"/>
          </w:tcPr>
          <w:p w14:paraId="37204C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173" w:type="dxa"/>
            <w:noWrap w:val="0"/>
            <w:vAlign w:val="center"/>
          </w:tcPr>
          <w:p w14:paraId="5BAF13C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488" w:type="dxa"/>
            <w:noWrap w:val="0"/>
            <w:vAlign w:val="center"/>
          </w:tcPr>
          <w:p w14:paraId="1818856F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****软件</w:t>
            </w:r>
            <w:bookmarkStart w:id="0" w:name="_GoBack"/>
            <w:bookmarkEnd w:id="0"/>
          </w:p>
        </w:tc>
        <w:tc>
          <w:tcPr>
            <w:tcW w:w="2836" w:type="dxa"/>
            <w:noWrap w:val="0"/>
            <w:vAlign w:val="center"/>
          </w:tcPr>
          <w:p w14:paraId="364E08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白云区教学楼B302</w:t>
            </w:r>
          </w:p>
        </w:tc>
        <w:tc>
          <w:tcPr>
            <w:tcW w:w="1427" w:type="dxa"/>
            <w:noWrap w:val="0"/>
            <w:vAlign w:val="center"/>
          </w:tcPr>
          <w:p w14:paraId="289374EB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184E06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这是示例</w:t>
            </w:r>
          </w:p>
        </w:tc>
      </w:tr>
      <w:tr w14:paraId="53E95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1" w:hRule="atLeast"/>
        </w:trPr>
        <w:tc>
          <w:tcPr>
            <w:tcW w:w="710" w:type="dxa"/>
            <w:noWrap w:val="0"/>
            <w:vAlign w:val="center"/>
          </w:tcPr>
          <w:p w14:paraId="2F29B5B4">
            <w:pPr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6206B4D">
            <w:pPr>
              <w:rPr>
                <w:rFonts w:hint="eastAsia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01B7C3D6">
            <w:pPr>
              <w:rPr>
                <w:rFonts w:hint="eastAsia"/>
                <w:sz w:val="24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26023049">
            <w:pPr>
              <w:rPr>
                <w:rFonts w:hint="eastAsia"/>
                <w:sz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299B269">
            <w:pPr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6BD5F97">
            <w:pPr>
              <w:rPr>
                <w:rFonts w:hint="eastAsia"/>
                <w:sz w:val="24"/>
              </w:rPr>
            </w:pPr>
          </w:p>
        </w:tc>
      </w:tr>
      <w:tr w14:paraId="2BFF5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1" w:hRule="atLeast"/>
        </w:trPr>
        <w:tc>
          <w:tcPr>
            <w:tcW w:w="710" w:type="dxa"/>
            <w:noWrap w:val="0"/>
            <w:vAlign w:val="center"/>
          </w:tcPr>
          <w:p w14:paraId="41408BF0">
            <w:pPr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CD81E9C">
            <w:pPr>
              <w:rPr>
                <w:rFonts w:hint="eastAsia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0E791EE7">
            <w:pPr>
              <w:rPr>
                <w:rFonts w:hint="eastAsia"/>
                <w:sz w:val="24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29B54B0E">
            <w:pPr>
              <w:rPr>
                <w:rFonts w:hint="eastAsia"/>
                <w:sz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527FBF9">
            <w:pPr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EA9541B">
            <w:pPr>
              <w:rPr>
                <w:rFonts w:hint="eastAsia"/>
                <w:sz w:val="24"/>
              </w:rPr>
            </w:pPr>
          </w:p>
        </w:tc>
      </w:tr>
      <w:tr w14:paraId="5CB84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1" w:hRule="atLeast"/>
        </w:trPr>
        <w:tc>
          <w:tcPr>
            <w:tcW w:w="710" w:type="dxa"/>
            <w:noWrap w:val="0"/>
            <w:vAlign w:val="center"/>
          </w:tcPr>
          <w:p w14:paraId="4F79091D">
            <w:pPr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E14E196">
            <w:pPr>
              <w:rPr>
                <w:rFonts w:hint="eastAsia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0BFC20B9">
            <w:pPr>
              <w:rPr>
                <w:rFonts w:hint="eastAsia"/>
                <w:sz w:val="24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112A4D5E">
            <w:pPr>
              <w:rPr>
                <w:rFonts w:hint="eastAsia"/>
                <w:sz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7710208">
            <w:pPr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B750CB5">
            <w:pPr>
              <w:rPr>
                <w:rFonts w:hint="eastAsia"/>
                <w:sz w:val="24"/>
              </w:rPr>
            </w:pPr>
          </w:p>
        </w:tc>
      </w:tr>
      <w:tr w14:paraId="09434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1" w:hRule="atLeast"/>
        </w:trPr>
        <w:tc>
          <w:tcPr>
            <w:tcW w:w="710" w:type="dxa"/>
            <w:noWrap w:val="0"/>
            <w:vAlign w:val="center"/>
          </w:tcPr>
          <w:p w14:paraId="58376376">
            <w:pPr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67DADDB">
            <w:pPr>
              <w:rPr>
                <w:rFonts w:hint="eastAsia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897E7A6">
            <w:pPr>
              <w:rPr>
                <w:rFonts w:hint="eastAsia"/>
                <w:sz w:val="24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47BF1EE5">
            <w:pPr>
              <w:rPr>
                <w:rFonts w:hint="eastAsia"/>
                <w:sz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64C8751">
            <w:pPr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0D4AC300">
            <w:pPr>
              <w:rPr>
                <w:rFonts w:hint="eastAsia"/>
                <w:sz w:val="24"/>
              </w:rPr>
            </w:pPr>
          </w:p>
        </w:tc>
      </w:tr>
      <w:tr w14:paraId="7A59F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1" w:hRule="atLeast"/>
        </w:trPr>
        <w:tc>
          <w:tcPr>
            <w:tcW w:w="710" w:type="dxa"/>
            <w:noWrap w:val="0"/>
            <w:vAlign w:val="center"/>
          </w:tcPr>
          <w:p w14:paraId="25F39127">
            <w:pPr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1B88B91">
            <w:pPr>
              <w:rPr>
                <w:rFonts w:hint="eastAsia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064A5B53">
            <w:pPr>
              <w:rPr>
                <w:rFonts w:hint="eastAsia"/>
                <w:sz w:val="24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10E82937">
            <w:pPr>
              <w:rPr>
                <w:rFonts w:hint="eastAsia"/>
                <w:sz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246CA8E">
            <w:pPr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3EB8AF6">
            <w:pPr>
              <w:rPr>
                <w:rFonts w:hint="eastAsia"/>
                <w:sz w:val="24"/>
              </w:rPr>
            </w:pPr>
          </w:p>
        </w:tc>
      </w:tr>
      <w:tr w14:paraId="408A4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1" w:hRule="atLeast"/>
        </w:trPr>
        <w:tc>
          <w:tcPr>
            <w:tcW w:w="710" w:type="dxa"/>
            <w:noWrap w:val="0"/>
            <w:vAlign w:val="center"/>
          </w:tcPr>
          <w:p w14:paraId="45C755A1">
            <w:pPr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95289C4">
            <w:pPr>
              <w:rPr>
                <w:rFonts w:hint="eastAsia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7464D7A">
            <w:pPr>
              <w:rPr>
                <w:rFonts w:hint="eastAsia"/>
                <w:sz w:val="24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33D7EBF8">
            <w:pPr>
              <w:rPr>
                <w:rFonts w:hint="eastAsia"/>
                <w:sz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21BDA47">
            <w:pPr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CA10097">
            <w:pPr>
              <w:rPr>
                <w:rFonts w:hint="eastAsia"/>
                <w:sz w:val="24"/>
              </w:rPr>
            </w:pPr>
          </w:p>
        </w:tc>
      </w:tr>
    </w:tbl>
    <w:p w14:paraId="21B4BDC7">
      <w:pPr>
        <w:jc w:val="left"/>
        <w:rPr>
          <w:rFonts w:hint="eastAsia"/>
          <w:sz w:val="24"/>
        </w:rPr>
      </w:pPr>
    </w:p>
    <w:p w14:paraId="2F5EC1E7">
      <w:pPr>
        <w:rPr>
          <w:rFonts w:hint="eastAsia"/>
          <w:sz w:val="24"/>
        </w:rPr>
      </w:pPr>
      <w:r>
        <w:rPr>
          <w:rFonts w:hint="eastAsia"/>
          <w:sz w:val="24"/>
        </w:rPr>
        <w:t>注：此表格请到现代教育技术中心网页的“表格下载</w:t>
      </w:r>
      <w:r>
        <w:rPr>
          <w:sz w:val="24"/>
        </w:rPr>
        <w:t>—</w:t>
      </w:r>
      <w:r>
        <w:rPr>
          <w:rFonts w:hint="eastAsia"/>
          <w:sz w:val="24"/>
        </w:rPr>
        <w:t>多媒体教室业务”栏目下载。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C4B0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0F0"/>
    <w:rsid w:val="000373EC"/>
    <w:rsid w:val="0004043E"/>
    <w:rsid w:val="0004352F"/>
    <w:rsid w:val="00055462"/>
    <w:rsid w:val="000A4115"/>
    <w:rsid w:val="000C3ED5"/>
    <w:rsid w:val="001405A1"/>
    <w:rsid w:val="001616DA"/>
    <w:rsid w:val="00187F3B"/>
    <w:rsid w:val="001A7E73"/>
    <w:rsid w:val="001C636C"/>
    <w:rsid w:val="001F301F"/>
    <w:rsid w:val="0021771E"/>
    <w:rsid w:val="0023474A"/>
    <w:rsid w:val="00243D66"/>
    <w:rsid w:val="002807F6"/>
    <w:rsid w:val="00322AE9"/>
    <w:rsid w:val="0036057D"/>
    <w:rsid w:val="0036619B"/>
    <w:rsid w:val="00394E21"/>
    <w:rsid w:val="003C0B03"/>
    <w:rsid w:val="00444691"/>
    <w:rsid w:val="00463C8F"/>
    <w:rsid w:val="004C4BF4"/>
    <w:rsid w:val="005A0287"/>
    <w:rsid w:val="00652675"/>
    <w:rsid w:val="00663796"/>
    <w:rsid w:val="00673DE7"/>
    <w:rsid w:val="006765A0"/>
    <w:rsid w:val="0069750F"/>
    <w:rsid w:val="006C22A5"/>
    <w:rsid w:val="007B64CC"/>
    <w:rsid w:val="00814424"/>
    <w:rsid w:val="00815257"/>
    <w:rsid w:val="00844D7A"/>
    <w:rsid w:val="00862AFF"/>
    <w:rsid w:val="008746FE"/>
    <w:rsid w:val="00881523"/>
    <w:rsid w:val="008B6BD7"/>
    <w:rsid w:val="008D06CC"/>
    <w:rsid w:val="008F29B0"/>
    <w:rsid w:val="008F6827"/>
    <w:rsid w:val="00982CD1"/>
    <w:rsid w:val="0098657B"/>
    <w:rsid w:val="009F0D44"/>
    <w:rsid w:val="00A14972"/>
    <w:rsid w:val="00A16A68"/>
    <w:rsid w:val="00A87D9B"/>
    <w:rsid w:val="00AE7AA4"/>
    <w:rsid w:val="00AF199F"/>
    <w:rsid w:val="00B03F79"/>
    <w:rsid w:val="00B21D83"/>
    <w:rsid w:val="00B61629"/>
    <w:rsid w:val="00BA6575"/>
    <w:rsid w:val="00BF25CB"/>
    <w:rsid w:val="00C044BB"/>
    <w:rsid w:val="00C23554"/>
    <w:rsid w:val="00C65E74"/>
    <w:rsid w:val="00CB2242"/>
    <w:rsid w:val="00D32D4D"/>
    <w:rsid w:val="00D43C43"/>
    <w:rsid w:val="00DC6AB5"/>
    <w:rsid w:val="00DE2BC4"/>
    <w:rsid w:val="00E07407"/>
    <w:rsid w:val="00E1397B"/>
    <w:rsid w:val="00E80B24"/>
    <w:rsid w:val="00E83780"/>
    <w:rsid w:val="00EE2A69"/>
    <w:rsid w:val="00EF64F6"/>
    <w:rsid w:val="00F42F05"/>
    <w:rsid w:val="00F42FBF"/>
    <w:rsid w:val="00F91087"/>
    <w:rsid w:val="00FD53EC"/>
    <w:rsid w:val="0E856AE3"/>
    <w:rsid w:val="70316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2.1.0.24034\office6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120</Words>
  <Characters>132</Characters>
  <Lines>1</Lines>
  <Paragraphs>1</Paragraphs>
  <TotalTime>0</TotalTime>
  <ScaleCrop>false</ScaleCrop>
  <LinksUpToDate>false</LinksUpToDate>
  <CharactersWithSpaces>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微软用户</dc:creator>
  <cp:lastModifiedBy>付志文</cp:lastModifiedBy>
  <cp:lastPrinted>2012-12-28T02:07:52Z</cp:lastPrinted>
  <dcterms:modified xsi:type="dcterms:W3CDTF">2026-01-04T01:26:06Z</dcterms:modified>
  <dc:title>通    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7CBC5278B78C48ABBBACED0C4DE54F00_13</vt:lpwstr>
  </property>
  <property fmtid="{D5CDD505-2E9C-101B-9397-08002B2CF9AE}" pid="4" name="KSOTemplateDocerSaveRecord">
    <vt:lpwstr>eyJoZGlkIjoiMGRlYjA5YTkwYWRjMTY3ZmUwMGIyZWJkNTYyMmRmMTIiLCJ1c2VySWQiOiIxNTY5NzQ3MjAzIn0=</vt:lpwstr>
  </property>
</Properties>
</file>